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69" w:rsidRPr="00A645D9" w:rsidRDefault="007B0A69" w:rsidP="00A645D9">
      <w:pPr>
        <w:rPr>
          <w:rFonts w:cs="Calibri"/>
          <w:sz w:val="24"/>
          <w:szCs w:val="24"/>
        </w:rPr>
      </w:pPr>
      <w:r w:rsidRPr="005E0CC6">
        <w:rPr>
          <w:rFonts w:cs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OCU Logo" style="width:156pt;height:69.75pt;visibility:visible">
            <v:imagedata r:id="rId4" o:title=""/>
          </v:shape>
        </w:pict>
      </w:r>
    </w:p>
    <w:p w:rsidR="007B0A69" w:rsidRPr="00A645D9" w:rsidRDefault="007B0A69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Team One Credit Union</w:t>
      </w:r>
    </w:p>
    <w:p w:rsidR="007B0A69" w:rsidRDefault="007B0A69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A645D9">
        <w:rPr>
          <w:rFonts w:ascii="Calibri" w:hAnsi="Calibri" w:cs="Calibri"/>
          <w:b/>
        </w:rPr>
        <w:t>4.9% BT for life</w:t>
      </w:r>
      <w:r>
        <w:rPr>
          <w:rFonts w:ascii="Calibri" w:hAnsi="Calibri" w:cs="Calibri"/>
          <w:b/>
        </w:rPr>
        <w:t xml:space="preserve"> (All Areas)</w:t>
      </w:r>
    </w:p>
    <w:p w:rsidR="007B0A69" w:rsidRPr="00A645D9" w:rsidRDefault="007B0A69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902418">
        <w:rPr>
          <w:rFonts w:ascii="Calibri" w:hAnsi="Calibri" w:cs="Calibri"/>
          <w:b/>
          <w:highlight w:val="yellow"/>
        </w:rPr>
        <w:t>On-Air Radio Personality</w:t>
      </w:r>
    </w:p>
    <w:p w:rsidR="007B0A69" w:rsidRPr="00A645D9" w:rsidRDefault="007B0A69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:60 Radio</w:t>
      </w:r>
    </w:p>
    <w:p w:rsidR="007B0A69" w:rsidRPr="00A645D9" w:rsidRDefault="007B0A69" w:rsidP="00A645D9">
      <w:pPr>
        <w:spacing w:after="0"/>
        <w:jc w:val="left"/>
        <w:rPr>
          <w:rFonts w:cs="Calibri"/>
          <w:sz w:val="24"/>
          <w:szCs w:val="24"/>
        </w:rPr>
      </w:pPr>
    </w:p>
    <w:p w:rsidR="007B0A69" w:rsidRDefault="007B0A69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&lt;Jingle&gt;</w:t>
      </w:r>
    </w:p>
    <w:p w:rsidR="007B0A69" w:rsidRPr="00A645D9" w:rsidRDefault="007B0A69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7B0A69" w:rsidRPr="00A645D9" w:rsidRDefault="007B0A69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  <w:r>
        <w:rPr>
          <w:rFonts w:ascii="Calibri" w:hAnsi="Calibri" w:cs="Calibri"/>
          <w:u w:val="single"/>
        </w:rPr>
        <w:t xml:space="preserve">  (:48)</w:t>
      </w:r>
    </w:p>
    <w:p w:rsidR="007B0A69" w:rsidRPr="00006639" w:rsidRDefault="007B0A69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Listen up, it’s (Radio Personality) and I’m here to tell you about a money saving offer you won’t want to miss!  Are </w:t>
      </w:r>
      <w:r w:rsidRPr="00006639">
        <w:rPr>
          <w:rFonts w:ascii="Calibri" w:hAnsi="Calibri" w:cs="Calibri"/>
          <w:sz w:val="24"/>
          <w:szCs w:val="24"/>
        </w:rPr>
        <w:t xml:space="preserve">your </w:t>
      </w:r>
      <w:r>
        <w:rPr>
          <w:rFonts w:ascii="Calibri" w:hAnsi="Calibri" w:cs="Calibri"/>
          <w:sz w:val="24"/>
          <w:szCs w:val="24"/>
        </w:rPr>
        <w:t>high-</w:t>
      </w:r>
      <w:r w:rsidRPr="00006639">
        <w:rPr>
          <w:rFonts w:ascii="Calibri" w:hAnsi="Calibri" w:cs="Calibri"/>
          <w:sz w:val="24"/>
          <w:szCs w:val="24"/>
        </w:rPr>
        <w:t xml:space="preserve">rate credit </w:t>
      </w:r>
      <w:r>
        <w:rPr>
          <w:rFonts w:ascii="Calibri" w:hAnsi="Calibri" w:cs="Calibri"/>
          <w:sz w:val="24"/>
          <w:szCs w:val="24"/>
        </w:rPr>
        <w:t xml:space="preserve">and department store </w:t>
      </w:r>
      <w:r w:rsidRPr="00006639">
        <w:rPr>
          <w:rFonts w:ascii="Calibri" w:hAnsi="Calibri" w:cs="Calibri"/>
          <w:sz w:val="24"/>
          <w:szCs w:val="24"/>
        </w:rPr>
        <w:t xml:space="preserve">cards </w:t>
      </w:r>
      <w:r>
        <w:rPr>
          <w:rFonts w:ascii="Calibri" w:hAnsi="Calibri" w:cs="Calibri"/>
          <w:sz w:val="24"/>
          <w:szCs w:val="24"/>
        </w:rPr>
        <w:t>making you cringe?</w:t>
      </w:r>
      <w:r w:rsidRPr="000066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T</w:t>
      </w:r>
      <w:r w:rsidRPr="00006639">
        <w:rPr>
          <w:rFonts w:ascii="Calibri" w:hAnsi="Calibri" w:cs="Calibri"/>
          <w:sz w:val="24"/>
          <w:szCs w:val="24"/>
        </w:rPr>
        <w:t xml:space="preserve">here’s only one thing to do; </w:t>
      </w:r>
      <w:r>
        <w:rPr>
          <w:rFonts w:ascii="Calibri" w:hAnsi="Calibri" w:cs="Calibri"/>
          <w:sz w:val="24"/>
          <w:szCs w:val="24"/>
        </w:rPr>
        <w:t>Switch to a Team One Credit Union Visa and get 4.9% APR for life on balance transfers!</w:t>
      </w:r>
    </w:p>
    <w:p w:rsidR="007B0A69" w:rsidRDefault="007B0A69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0A69" w:rsidRPr="00925720" w:rsidRDefault="007B0A69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be fooled by 0% Balance Transfer offers that only last for a short period of time.  </w:t>
      </w:r>
      <w:r w:rsidRPr="00925720">
        <w:rPr>
          <w:rFonts w:ascii="Calibri" w:hAnsi="Calibri" w:cs="Calibri"/>
          <w:sz w:val="24"/>
          <w:szCs w:val="24"/>
        </w:rPr>
        <w:t>You can literally save hundreds of dollars when you transfer those higher rate balances to a Team One Visa and you’ll get 4.9% APR on those balances for life!</w:t>
      </w:r>
    </w:p>
    <w:p w:rsidR="007B0A69" w:rsidRDefault="007B0A69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0A69" w:rsidRDefault="007B0A69" w:rsidP="00844B2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 call 888 288 thirty two sixty one or visit TEAM ONE C </w:t>
      </w:r>
      <w:r w:rsidRPr="00A645D9">
        <w:rPr>
          <w:rFonts w:ascii="Calibri" w:hAnsi="Calibri" w:cs="Calibri"/>
          <w:sz w:val="24"/>
          <w:szCs w:val="24"/>
        </w:rPr>
        <w:t>U dot org</w:t>
      </w:r>
      <w:r>
        <w:rPr>
          <w:rFonts w:ascii="Calibri" w:hAnsi="Calibri" w:cs="Calibri"/>
          <w:sz w:val="24"/>
          <w:szCs w:val="24"/>
        </w:rPr>
        <w:t xml:space="preserve"> to switch those balances to Team One and see why</w:t>
      </w:r>
      <w:r w:rsidRPr="00A645D9">
        <w:rPr>
          <w:rFonts w:ascii="Calibri" w:hAnsi="Calibri" w:cs="Calibri"/>
          <w:sz w:val="24"/>
          <w:szCs w:val="24"/>
        </w:rPr>
        <w:t xml:space="preserve"> Team One</w:t>
      </w:r>
      <w:r>
        <w:rPr>
          <w:rFonts w:ascii="Calibri" w:hAnsi="Calibri" w:cs="Calibri"/>
          <w:sz w:val="24"/>
          <w:szCs w:val="24"/>
        </w:rPr>
        <w:t>’s</w:t>
      </w:r>
      <w:r w:rsidRPr="00A645D9">
        <w:rPr>
          <w:rFonts w:ascii="Calibri" w:hAnsi="Calibri" w:cs="Calibri"/>
          <w:sz w:val="24"/>
          <w:szCs w:val="24"/>
        </w:rPr>
        <w:t xml:space="preserve"> Visa</w:t>
      </w:r>
      <w:r>
        <w:rPr>
          <w:rFonts w:ascii="Calibri" w:hAnsi="Calibri" w:cs="Calibri"/>
          <w:sz w:val="24"/>
          <w:szCs w:val="24"/>
        </w:rPr>
        <w:t xml:space="preserve"> Card</w:t>
      </w:r>
      <w:r w:rsidRPr="00A645D9">
        <w:rPr>
          <w:rFonts w:ascii="Calibri" w:hAnsi="Calibri" w:cs="Calibri"/>
          <w:sz w:val="24"/>
          <w:szCs w:val="24"/>
        </w:rPr>
        <w:t xml:space="preserve"> is fast becoming Michigan's credit card of choice!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B0A69" w:rsidRDefault="007B0A69" w:rsidP="00844B2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0A69" w:rsidRDefault="007B0A69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:rsidR="007B0A69" w:rsidRPr="00175064" w:rsidRDefault="007B0A69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Disclosure</w:t>
      </w:r>
    </w:p>
    <w:p w:rsidR="007B0A69" w:rsidRDefault="007B0A69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bookmarkStart w:id="0" w:name="_GoBack"/>
      <w:bookmarkEnd w:id="0"/>
      <w:r w:rsidRPr="00A645D9">
        <w:rPr>
          <w:rFonts w:ascii="Calibri" w:hAnsi="Calibri" w:cs="Calibri"/>
        </w:rPr>
        <w:t>We do business in accordance with the Federal Fair Housing Law and Equal Credit Opportunity Act, member NCUA.</w:t>
      </w:r>
    </w:p>
    <w:p w:rsidR="007B0A69" w:rsidRDefault="007B0A69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7B0A69" w:rsidRPr="00A645D9" w:rsidRDefault="007B0A69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&lt;Jingle&gt;</w:t>
      </w:r>
    </w:p>
    <w:sectPr w:rsidR="007B0A69" w:rsidRPr="00A645D9" w:rsidSect="006A71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1E5"/>
    <w:rsid w:val="00005561"/>
    <w:rsid w:val="00006639"/>
    <w:rsid w:val="000117DE"/>
    <w:rsid w:val="0005158F"/>
    <w:rsid w:val="00082FA5"/>
    <w:rsid w:val="000C6400"/>
    <w:rsid w:val="000F339D"/>
    <w:rsid w:val="00110114"/>
    <w:rsid w:val="001126D0"/>
    <w:rsid w:val="00122354"/>
    <w:rsid w:val="00153345"/>
    <w:rsid w:val="00175064"/>
    <w:rsid w:val="00175F1C"/>
    <w:rsid w:val="00176F9E"/>
    <w:rsid w:val="00182A7A"/>
    <w:rsid w:val="00197DC5"/>
    <w:rsid w:val="001A548A"/>
    <w:rsid w:val="001C3492"/>
    <w:rsid w:val="00205838"/>
    <w:rsid w:val="002151DC"/>
    <w:rsid w:val="00245A6E"/>
    <w:rsid w:val="00246A88"/>
    <w:rsid w:val="002501FA"/>
    <w:rsid w:val="00273A92"/>
    <w:rsid w:val="002B1083"/>
    <w:rsid w:val="002B284E"/>
    <w:rsid w:val="002F7B3E"/>
    <w:rsid w:val="00307ED0"/>
    <w:rsid w:val="0035436C"/>
    <w:rsid w:val="00361F81"/>
    <w:rsid w:val="0038059D"/>
    <w:rsid w:val="00407ADB"/>
    <w:rsid w:val="004272AC"/>
    <w:rsid w:val="004275ED"/>
    <w:rsid w:val="0043219A"/>
    <w:rsid w:val="00453348"/>
    <w:rsid w:val="00481A75"/>
    <w:rsid w:val="00490763"/>
    <w:rsid w:val="00510D96"/>
    <w:rsid w:val="00515CC2"/>
    <w:rsid w:val="00545EFF"/>
    <w:rsid w:val="005629D3"/>
    <w:rsid w:val="005737D0"/>
    <w:rsid w:val="005744CA"/>
    <w:rsid w:val="00587680"/>
    <w:rsid w:val="005A59A4"/>
    <w:rsid w:val="005A5B19"/>
    <w:rsid w:val="005C1A32"/>
    <w:rsid w:val="005E0CC6"/>
    <w:rsid w:val="005E7327"/>
    <w:rsid w:val="00650F2D"/>
    <w:rsid w:val="0067552E"/>
    <w:rsid w:val="006764B5"/>
    <w:rsid w:val="00682F0D"/>
    <w:rsid w:val="006A4B28"/>
    <w:rsid w:val="006A7171"/>
    <w:rsid w:val="006C15E4"/>
    <w:rsid w:val="006C2910"/>
    <w:rsid w:val="00720F75"/>
    <w:rsid w:val="00745EE0"/>
    <w:rsid w:val="00746B6B"/>
    <w:rsid w:val="00756E3E"/>
    <w:rsid w:val="007877BE"/>
    <w:rsid w:val="00793A04"/>
    <w:rsid w:val="007B0A69"/>
    <w:rsid w:val="007B6243"/>
    <w:rsid w:val="007C1C16"/>
    <w:rsid w:val="007D75F9"/>
    <w:rsid w:val="007E2441"/>
    <w:rsid w:val="00811F0E"/>
    <w:rsid w:val="00823412"/>
    <w:rsid w:val="00827360"/>
    <w:rsid w:val="0083655F"/>
    <w:rsid w:val="00844B26"/>
    <w:rsid w:val="00894524"/>
    <w:rsid w:val="008B3EB4"/>
    <w:rsid w:val="008D62D2"/>
    <w:rsid w:val="008F5F90"/>
    <w:rsid w:val="008F60CC"/>
    <w:rsid w:val="00902418"/>
    <w:rsid w:val="00925720"/>
    <w:rsid w:val="00925CF3"/>
    <w:rsid w:val="009353ED"/>
    <w:rsid w:val="00941352"/>
    <w:rsid w:val="00944E29"/>
    <w:rsid w:val="009569C3"/>
    <w:rsid w:val="00980996"/>
    <w:rsid w:val="00983949"/>
    <w:rsid w:val="00996B1A"/>
    <w:rsid w:val="009A0C0E"/>
    <w:rsid w:val="009B2EA6"/>
    <w:rsid w:val="009D5969"/>
    <w:rsid w:val="00A22929"/>
    <w:rsid w:val="00A25B9C"/>
    <w:rsid w:val="00A36728"/>
    <w:rsid w:val="00A43C8E"/>
    <w:rsid w:val="00A645D9"/>
    <w:rsid w:val="00A67D05"/>
    <w:rsid w:val="00A74D67"/>
    <w:rsid w:val="00A93D99"/>
    <w:rsid w:val="00A97A05"/>
    <w:rsid w:val="00AC09E5"/>
    <w:rsid w:val="00AC1262"/>
    <w:rsid w:val="00AD513E"/>
    <w:rsid w:val="00AE683B"/>
    <w:rsid w:val="00AF05A6"/>
    <w:rsid w:val="00B03387"/>
    <w:rsid w:val="00B14FC8"/>
    <w:rsid w:val="00B53CDA"/>
    <w:rsid w:val="00B641EB"/>
    <w:rsid w:val="00BD0CF2"/>
    <w:rsid w:val="00C10C11"/>
    <w:rsid w:val="00C1534A"/>
    <w:rsid w:val="00C542D4"/>
    <w:rsid w:val="00C6764E"/>
    <w:rsid w:val="00C74B85"/>
    <w:rsid w:val="00C772D9"/>
    <w:rsid w:val="00C904A5"/>
    <w:rsid w:val="00CA61E5"/>
    <w:rsid w:val="00CC315B"/>
    <w:rsid w:val="00CC4ABA"/>
    <w:rsid w:val="00CC78EA"/>
    <w:rsid w:val="00CE2517"/>
    <w:rsid w:val="00D25744"/>
    <w:rsid w:val="00D43BB8"/>
    <w:rsid w:val="00D64414"/>
    <w:rsid w:val="00D873D0"/>
    <w:rsid w:val="00D87531"/>
    <w:rsid w:val="00DA4202"/>
    <w:rsid w:val="00DA7DC6"/>
    <w:rsid w:val="00DF3647"/>
    <w:rsid w:val="00E27DF5"/>
    <w:rsid w:val="00E40390"/>
    <w:rsid w:val="00E57C82"/>
    <w:rsid w:val="00EC345E"/>
    <w:rsid w:val="00EF0426"/>
    <w:rsid w:val="00EF143A"/>
    <w:rsid w:val="00F12047"/>
    <w:rsid w:val="00F1617F"/>
    <w:rsid w:val="00F31000"/>
    <w:rsid w:val="00F527C8"/>
    <w:rsid w:val="00F723A9"/>
    <w:rsid w:val="00FE0FC9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A61E5"/>
    <w:pPr>
      <w:spacing w:after="0" w:line="240" w:lineRule="auto"/>
      <w:ind w:left="1440" w:hanging="144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61E5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74D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A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1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3EB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B3EB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4607</TotalTime>
  <Pages>1</Pages>
  <Words>148</Words>
  <Characters>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nrunyan</dc:creator>
  <cp:keywords/>
  <dc:description/>
  <cp:lastModifiedBy>Traffic</cp:lastModifiedBy>
  <cp:revision>57</cp:revision>
  <cp:lastPrinted>2017-02-03T15:15:00Z</cp:lastPrinted>
  <dcterms:created xsi:type="dcterms:W3CDTF">2016-04-14T16:13:00Z</dcterms:created>
  <dcterms:modified xsi:type="dcterms:W3CDTF">2017-02-03T15:20:00Z</dcterms:modified>
</cp:coreProperties>
</file>